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536"/>
      </w:tblGrid>
      <w:tr w:rsidR="00FA0030" w:rsidRPr="00201608" w14:paraId="6F4C1157" w14:textId="77777777" w:rsidTr="00235949">
        <w:trPr>
          <w:trHeight w:hRule="exact" w:val="1412"/>
        </w:trPr>
        <w:tc>
          <w:tcPr>
            <w:tcW w:w="6237" w:type="dxa"/>
          </w:tcPr>
          <w:p w14:paraId="2874CCEC" w14:textId="77777777" w:rsidR="001C445A" w:rsidRDefault="001C445A" w:rsidP="00235949">
            <w:pPr>
              <w:ind w:left="5245" w:hanging="5245"/>
              <w:rPr>
                <w:rFonts w:ascii="Georgia" w:hAnsi="Georgia" w:cs="Georgia"/>
              </w:rPr>
            </w:pPr>
          </w:p>
          <w:p w14:paraId="23E6432B" w14:textId="77777777" w:rsidR="001C445A" w:rsidRPr="00201608" w:rsidRDefault="001C445A" w:rsidP="00235949">
            <w:pPr>
              <w:ind w:left="5245" w:hanging="5245"/>
              <w:rPr>
                <w:rFonts w:ascii="Georgia" w:hAnsi="Georgia" w:cs="Georgia"/>
              </w:rPr>
            </w:pPr>
          </w:p>
          <w:p w14:paraId="53AB7C65" w14:textId="77777777" w:rsidR="00FA0030" w:rsidRPr="00201608" w:rsidRDefault="00FA0030" w:rsidP="00235949">
            <w:pPr>
              <w:ind w:left="5245" w:hanging="5245"/>
            </w:pPr>
          </w:p>
        </w:tc>
        <w:tc>
          <w:tcPr>
            <w:tcW w:w="4536" w:type="dxa"/>
          </w:tcPr>
          <w:p w14:paraId="6ED81910" w14:textId="00DE5A56" w:rsidR="00FA0030" w:rsidRPr="00235949" w:rsidRDefault="00FA0030" w:rsidP="00235949">
            <w:pPr>
              <w:ind w:left="5245" w:hanging="5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55282" w14:textId="77777777" w:rsidR="0064474E" w:rsidRDefault="0064474E" w:rsidP="0064474E">
            <w:pPr>
              <w:ind w:left="5245" w:hanging="5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Hornsgatan 50A</w:t>
            </w:r>
          </w:p>
          <w:p w14:paraId="734670F9" w14:textId="77777777" w:rsidR="00FA0030" w:rsidRPr="00235949" w:rsidRDefault="00235949" w:rsidP="00235949">
            <w:pPr>
              <w:ind w:left="5245" w:hanging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235949">
              <w:rPr>
                <w:rFonts w:ascii="Times New Roman" w:hAnsi="Times New Roman" w:cs="Times New Roman"/>
                <w:sz w:val="24"/>
                <w:szCs w:val="24"/>
              </w:rPr>
              <w:t xml:space="preserve">Kontor ca </w:t>
            </w:r>
            <w:r w:rsidR="007A3D6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235949">
              <w:rPr>
                <w:rFonts w:ascii="Times New Roman" w:hAnsi="Times New Roman" w:cs="Times New Roman"/>
                <w:sz w:val="24"/>
                <w:szCs w:val="24"/>
              </w:rPr>
              <w:t xml:space="preserve"> kvm</w:t>
            </w:r>
          </w:p>
          <w:p w14:paraId="0420899D" w14:textId="15EAF6E8" w:rsidR="00924DB5" w:rsidRPr="00201608" w:rsidRDefault="00924DB5" w:rsidP="00C53EF1">
            <w:pPr>
              <w:ind w:left="5245" w:hanging="5245"/>
            </w:pPr>
          </w:p>
        </w:tc>
      </w:tr>
    </w:tbl>
    <w:bookmarkStart w:id="0" w:name="_Toc447270863"/>
    <w:p w14:paraId="5442377B" w14:textId="3987786C" w:rsidR="00235949" w:rsidRDefault="001D69C3" w:rsidP="00235949">
      <w:pPr>
        <w:pStyle w:val="Rubrik3"/>
        <w:ind w:left="5245" w:hanging="5245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3AC9D" wp14:editId="12860479">
                <wp:simplePos x="0" y="0"/>
                <wp:positionH relativeFrom="column">
                  <wp:posOffset>998855</wp:posOffset>
                </wp:positionH>
                <wp:positionV relativeFrom="paragraph">
                  <wp:posOffset>5557520</wp:posOffset>
                </wp:positionV>
                <wp:extent cx="133350" cy="45719"/>
                <wp:effectExtent l="0" t="0" r="19050" b="12065"/>
                <wp:wrapNone/>
                <wp:docPr id="6" name="Minu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CC5FB" id="Minustecken 6" o:spid="_x0000_s1026" style="position:absolute;margin-left:78.65pt;margin-top:437.6pt;width:10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" path="m17676,17483r97998,l115674,28236r-97998,l17676,17483xe" fillcolor="white [3212]" strokecolor="white [3212]" strokeweight="1pt">
                <v:stroke joinstyle="miter"/>
                <v:path arrowok="t" o:connecttype="custom" o:connectlocs="17676,17483;115674,17483;115674,28236;17676,28236;17676,17483" o:connectangles="0,0,0,0,0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26F62" wp14:editId="01B58019">
                <wp:simplePos x="0" y="0"/>
                <wp:positionH relativeFrom="column">
                  <wp:posOffset>913130</wp:posOffset>
                </wp:positionH>
                <wp:positionV relativeFrom="paragraph">
                  <wp:posOffset>5622925</wp:posOffset>
                </wp:positionV>
                <wp:extent cx="295275" cy="1333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26DC0" id="Rektangel 3" o:spid="_x0000_s1026" style="position:absolute;margin-left:71.9pt;margin-top:442.75pt;width:23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" fillcolor="white [3212]" strokecolor="white [3212]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65A0" wp14:editId="118E23E0">
                <wp:simplePos x="0" y="0"/>
                <wp:positionH relativeFrom="column">
                  <wp:posOffset>899795</wp:posOffset>
                </wp:positionH>
                <wp:positionV relativeFrom="paragraph">
                  <wp:posOffset>5377180</wp:posOffset>
                </wp:positionV>
                <wp:extent cx="358140" cy="171450"/>
                <wp:effectExtent l="0" t="0" r="2286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4350" id="Rektangel 2" o:spid="_x0000_s1026" style="position:absolute;margin-left:70.85pt;margin-top:423.4pt;width:28.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" fillcolor="white [3212]" strokecolor="white [3212]" strokeweight="1pt"/>
            </w:pict>
          </mc:Fallback>
        </mc:AlternateContent>
      </w:r>
      <w:r w:rsidR="00C53EF1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B5753B6" wp14:editId="3033216B">
            <wp:simplePos x="0" y="0"/>
            <wp:positionH relativeFrom="column">
              <wp:posOffset>-212725</wp:posOffset>
            </wp:positionH>
            <wp:positionV relativeFrom="paragraph">
              <wp:posOffset>-1054100</wp:posOffset>
            </wp:positionV>
            <wp:extent cx="3922421" cy="8963025"/>
            <wp:effectExtent l="0" t="0" r="190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421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35949" w:rsidSect="00E21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38" w:right="1985" w:bottom="113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8190" w14:textId="77777777" w:rsidR="00056511" w:rsidRDefault="00056511" w:rsidP="005E65B2">
      <w:pPr>
        <w:spacing w:line="240" w:lineRule="auto"/>
      </w:pPr>
      <w:r>
        <w:separator/>
      </w:r>
    </w:p>
  </w:endnote>
  <w:endnote w:type="continuationSeparator" w:id="0">
    <w:p w14:paraId="762F3FF8" w14:textId="77777777" w:rsidR="00056511" w:rsidRDefault="00056511" w:rsidP="005E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4AA" w14:textId="77777777" w:rsidR="0064474E" w:rsidRDefault="0064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1134"/>
    </w:tblGrid>
    <w:tr w:rsidR="00C55653" w14:paraId="55BCABAC" w14:textId="77777777" w:rsidTr="00C532FC">
      <w:tc>
        <w:tcPr>
          <w:tcW w:w="7933" w:type="dxa"/>
          <w:vAlign w:val="bottom"/>
        </w:tcPr>
        <w:p w14:paraId="11982C70" w14:textId="77777777" w:rsidR="00C55653" w:rsidRDefault="00C55653" w:rsidP="00C55653">
          <w:pPr>
            <w:pStyle w:val="Sidfot"/>
            <w:rPr>
              <w:caps/>
            </w:rPr>
          </w:pPr>
        </w:p>
      </w:tc>
      <w:tc>
        <w:tcPr>
          <w:tcW w:w="1134" w:type="dxa"/>
          <w:vAlign w:val="bottom"/>
        </w:tcPr>
        <w:p w14:paraId="15ED9011" w14:textId="77777777" w:rsidR="00C55653" w:rsidRPr="002B5C61" w:rsidRDefault="00C55653" w:rsidP="00C55653">
          <w:pPr>
            <w:pStyle w:val="Sidfot"/>
            <w:jc w:val="right"/>
            <w:rPr>
              <w:sz w:val="21"/>
              <w:szCs w:val="21"/>
            </w:rPr>
          </w:pP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PAGE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0258AD">
            <w:rPr>
              <w:b/>
              <w:bCs/>
              <w:caps/>
              <w:noProof/>
              <w:sz w:val="21"/>
              <w:szCs w:val="21"/>
            </w:rPr>
            <w:t>2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caps/>
              <w:sz w:val="21"/>
              <w:szCs w:val="21"/>
            </w:rPr>
            <w:t xml:space="preserve"> (</w:t>
          </w: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NUMPAGES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C53EF1">
            <w:rPr>
              <w:b/>
              <w:bCs/>
              <w:caps/>
              <w:noProof/>
              <w:sz w:val="21"/>
              <w:szCs w:val="21"/>
            </w:rPr>
            <w:t>1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b/>
              <w:bCs/>
              <w:caps/>
              <w:sz w:val="21"/>
              <w:szCs w:val="21"/>
            </w:rPr>
            <w:t>)</w:t>
          </w:r>
        </w:p>
      </w:tc>
    </w:tr>
  </w:tbl>
  <w:p w14:paraId="4212DAF9" w14:textId="77777777" w:rsidR="00C55653" w:rsidRPr="00C55653" w:rsidRDefault="00C55653" w:rsidP="00C55653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559F" w14:textId="77777777" w:rsidR="00392117" w:rsidRPr="00392117" w:rsidRDefault="00392117" w:rsidP="00392117">
    <w:pPr>
      <w:pStyle w:val="Sidfot"/>
      <w:spacing w:line="240" w:lineRule="auto"/>
      <w:rPr>
        <w:cap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D778" w14:textId="77777777" w:rsidR="00056511" w:rsidRDefault="00056511" w:rsidP="005E65B2">
      <w:pPr>
        <w:spacing w:line="240" w:lineRule="auto"/>
      </w:pPr>
      <w:r>
        <w:separator/>
      </w:r>
    </w:p>
  </w:footnote>
  <w:footnote w:type="continuationSeparator" w:id="0">
    <w:p w14:paraId="5A3310CC" w14:textId="77777777" w:rsidR="00056511" w:rsidRDefault="00056511" w:rsidP="005E6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C8D4" w14:textId="77777777" w:rsidR="0064474E" w:rsidRDefault="006447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2B83" w14:textId="77777777" w:rsidR="005E65B2" w:rsidRPr="009233F3" w:rsidRDefault="00C55653" w:rsidP="00C55653">
    <w:pPr>
      <w:pStyle w:val="Sidhuvud"/>
    </w:pPr>
    <w:r>
      <w:drawing>
        <wp:inline distT="0" distB="0" distL="0" distR="0" wp14:anchorId="349CBCD7" wp14:editId="7C055B05">
          <wp:extent cx="1685031" cy="791210"/>
          <wp:effectExtent l="0" t="0" r="0" b="8890"/>
          <wp:docPr id="201" name="Bildobjekt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dsholmen_logo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70" cy="80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047B" w14:textId="199087C9" w:rsidR="0064474E" w:rsidRDefault="006447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439"/>
    <w:multiLevelType w:val="hybridMultilevel"/>
    <w:tmpl w:val="3AA4F210"/>
    <w:lvl w:ilvl="0" w:tplc="4D16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492F"/>
    <w:multiLevelType w:val="multilevel"/>
    <w:tmpl w:val="9F8686E2"/>
    <w:lvl w:ilvl="0">
      <w:start w:val="1"/>
      <w:numFmt w:val="decimal"/>
      <w:pStyle w:val="Lista-Numm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C2025"/>
    <w:multiLevelType w:val="multilevel"/>
    <w:tmpl w:val="915267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751D17"/>
    <w:multiLevelType w:val="hybridMultilevel"/>
    <w:tmpl w:val="C486EB8A"/>
    <w:lvl w:ilvl="0" w:tplc="A40AC4CE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38BA"/>
    <w:multiLevelType w:val="hybridMultilevel"/>
    <w:tmpl w:val="8774D508"/>
    <w:lvl w:ilvl="0" w:tplc="3FEA7266">
      <w:start w:val="1"/>
      <w:numFmt w:val="decimal"/>
      <w:lvlText w:val="Figur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95C"/>
    <w:multiLevelType w:val="hybridMultilevel"/>
    <w:tmpl w:val="E87460FE"/>
    <w:lvl w:ilvl="0" w:tplc="54F803D0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3D59"/>
    <w:multiLevelType w:val="multilevel"/>
    <w:tmpl w:val="9C969D76"/>
    <w:lvl w:ilvl="0">
      <w:start w:val="1"/>
      <w:numFmt w:val="decimal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0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0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E00333B"/>
    <w:multiLevelType w:val="multilevel"/>
    <w:tmpl w:val="5366F7C6"/>
    <w:lvl w:ilvl="0">
      <w:start w:val="1"/>
      <w:numFmt w:val="bullet"/>
      <w:pStyle w:val="Lista-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713A0C04"/>
    <w:multiLevelType w:val="multilevel"/>
    <w:tmpl w:val="CC209B8C"/>
    <w:lvl w:ilvl="0">
      <w:start w:val="1"/>
      <w:numFmt w:val="decimalZer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5A"/>
    <w:rsid w:val="00001D2A"/>
    <w:rsid w:val="00002772"/>
    <w:rsid w:val="00007BA0"/>
    <w:rsid w:val="00014C0E"/>
    <w:rsid w:val="000258AD"/>
    <w:rsid w:val="00042761"/>
    <w:rsid w:val="000434E8"/>
    <w:rsid w:val="00056511"/>
    <w:rsid w:val="00091159"/>
    <w:rsid w:val="000E6769"/>
    <w:rsid w:val="000F6F0F"/>
    <w:rsid w:val="001005A7"/>
    <w:rsid w:val="001034B8"/>
    <w:rsid w:val="001127A5"/>
    <w:rsid w:val="001401ED"/>
    <w:rsid w:val="001458F5"/>
    <w:rsid w:val="00145DEA"/>
    <w:rsid w:val="00152A10"/>
    <w:rsid w:val="00164553"/>
    <w:rsid w:val="00176FEB"/>
    <w:rsid w:val="001B514C"/>
    <w:rsid w:val="001C445A"/>
    <w:rsid w:val="001D245E"/>
    <w:rsid w:val="001D3031"/>
    <w:rsid w:val="001D4C95"/>
    <w:rsid w:val="001D69C3"/>
    <w:rsid w:val="00201608"/>
    <w:rsid w:val="002109E7"/>
    <w:rsid w:val="0021484F"/>
    <w:rsid w:val="00226454"/>
    <w:rsid w:val="002275AB"/>
    <w:rsid w:val="00230E62"/>
    <w:rsid w:val="00232512"/>
    <w:rsid w:val="00235949"/>
    <w:rsid w:val="00240114"/>
    <w:rsid w:val="002560E2"/>
    <w:rsid w:val="002647DC"/>
    <w:rsid w:val="00265EE5"/>
    <w:rsid w:val="002709FF"/>
    <w:rsid w:val="00273553"/>
    <w:rsid w:val="00290AB3"/>
    <w:rsid w:val="00294814"/>
    <w:rsid w:val="002B5C61"/>
    <w:rsid w:val="002C430C"/>
    <w:rsid w:val="002F104B"/>
    <w:rsid w:val="002F7AB4"/>
    <w:rsid w:val="003064A9"/>
    <w:rsid w:val="00313098"/>
    <w:rsid w:val="00346A0D"/>
    <w:rsid w:val="0036251E"/>
    <w:rsid w:val="00392117"/>
    <w:rsid w:val="0039212D"/>
    <w:rsid w:val="003C0F93"/>
    <w:rsid w:val="003F3A5E"/>
    <w:rsid w:val="003F539F"/>
    <w:rsid w:val="004018A1"/>
    <w:rsid w:val="00403777"/>
    <w:rsid w:val="004578A0"/>
    <w:rsid w:val="00470F2C"/>
    <w:rsid w:val="0047207F"/>
    <w:rsid w:val="00474279"/>
    <w:rsid w:val="004A1E2E"/>
    <w:rsid w:val="004A4AFF"/>
    <w:rsid w:val="004A5497"/>
    <w:rsid w:val="004B585E"/>
    <w:rsid w:val="004C6A58"/>
    <w:rsid w:val="004F4207"/>
    <w:rsid w:val="00516E0C"/>
    <w:rsid w:val="005200EB"/>
    <w:rsid w:val="00524D90"/>
    <w:rsid w:val="00527C24"/>
    <w:rsid w:val="005315B3"/>
    <w:rsid w:val="00537BB7"/>
    <w:rsid w:val="00544BBD"/>
    <w:rsid w:val="00545CDE"/>
    <w:rsid w:val="0058215B"/>
    <w:rsid w:val="005A62C4"/>
    <w:rsid w:val="005D129E"/>
    <w:rsid w:val="005D4D35"/>
    <w:rsid w:val="005E12A6"/>
    <w:rsid w:val="005E65B2"/>
    <w:rsid w:val="005F4720"/>
    <w:rsid w:val="00602F56"/>
    <w:rsid w:val="00603940"/>
    <w:rsid w:val="006145C2"/>
    <w:rsid w:val="006251E7"/>
    <w:rsid w:val="006252D4"/>
    <w:rsid w:val="0062797C"/>
    <w:rsid w:val="00635BD6"/>
    <w:rsid w:val="0063685A"/>
    <w:rsid w:val="0064423B"/>
    <w:rsid w:val="0064474E"/>
    <w:rsid w:val="00654170"/>
    <w:rsid w:val="006561D7"/>
    <w:rsid w:val="00662D70"/>
    <w:rsid w:val="00667E80"/>
    <w:rsid w:val="00671B54"/>
    <w:rsid w:val="00673DCE"/>
    <w:rsid w:val="00676FC4"/>
    <w:rsid w:val="006940FA"/>
    <w:rsid w:val="006C4334"/>
    <w:rsid w:val="006D5301"/>
    <w:rsid w:val="006D5EFA"/>
    <w:rsid w:val="006E0D6A"/>
    <w:rsid w:val="006F7C2D"/>
    <w:rsid w:val="007027E2"/>
    <w:rsid w:val="00703EAE"/>
    <w:rsid w:val="00704049"/>
    <w:rsid w:val="007125C4"/>
    <w:rsid w:val="00714DCB"/>
    <w:rsid w:val="00731026"/>
    <w:rsid w:val="007312F9"/>
    <w:rsid w:val="00744ED3"/>
    <w:rsid w:val="00763429"/>
    <w:rsid w:val="007673E3"/>
    <w:rsid w:val="007822C2"/>
    <w:rsid w:val="007825A6"/>
    <w:rsid w:val="007A3D62"/>
    <w:rsid w:val="007A5E25"/>
    <w:rsid w:val="007C0CC2"/>
    <w:rsid w:val="007C4A41"/>
    <w:rsid w:val="007C6A72"/>
    <w:rsid w:val="007E379E"/>
    <w:rsid w:val="007E3A3F"/>
    <w:rsid w:val="007F02E6"/>
    <w:rsid w:val="007F71F5"/>
    <w:rsid w:val="0080269B"/>
    <w:rsid w:val="00803856"/>
    <w:rsid w:val="00810852"/>
    <w:rsid w:val="0081730E"/>
    <w:rsid w:val="00821073"/>
    <w:rsid w:val="00825F45"/>
    <w:rsid w:val="00827626"/>
    <w:rsid w:val="00832239"/>
    <w:rsid w:val="00837884"/>
    <w:rsid w:val="00845AA4"/>
    <w:rsid w:val="00847A2D"/>
    <w:rsid w:val="00880677"/>
    <w:rsid w:val="00886D77"/>
    <w:rsid w:val="0089177D"/>
    <w:rsid w:val="008A2A96"/>
    <w:rsid w:val="008C2D99"/>
    <w:rsid w:val="008C6CF7"/>
    <w:rsid w:val="008E1A30"/>
    <w:rsid w:val="008E46BF"/>
    <w:rsid w:val="008F21F5"/>
    <w:rsid w:val="00920606"/>
    <w:rsid w:val="009233F3"/>
    <w:rsid w:val="00924DB5"/>
    <w:rsid w:val="00941C1B"/>
    <w:rsid w:val="00960204"/>
    <w:rsid w:val="0097316D"/>
    <w:rsid w:val="00977394"/>
    <w:rsid w:val="0098174E"/>
    <w:rsid w:val="00982F16"/>
    <w:rsid w:val="009B5B9B"/>
    <w:rsid w:val="009B6CC6"/>
    <w:rsid w:val="009C2CAF"/>
    <w:rsid w:val="009C7E83"/>
    <w:rsid w:val="00A27708"/>
    <w:rsid w:val="00A46B9F"/>
    <w:rsid w:val="00A60685"/>
    <w:rsid w:val="00A61D33"/>
    <w:rsid w:val="00A62611"/>
    <w:rsid w:val="00A74CD7"/>
    <w:rsid w:val="00A776BD"/>
    <w:rsid w:val="00A85942"/>
    <w:rsid w:val="00A90BC3"/>
    <w:rsid w:val="00AB4DFB"/>
    <w:rsid w:val="00AB641D"/>
    <w:rsid w:val="00B03C8F"/>
    <w:rsid w:val="00B06271"/>
    <w:rsid w:val="00B111A0"/>
    <w:rsid w:val="00B14F30"/>
    <w:rsid w:val="00B15040"/>
    <w:rsid w:val="00B16EF7"/>
    <w:rsid w:val="00B222CD"/>
    <w:rsid w:val="00B252C5"/>
    <w:rsid w:val="00B30194"/>
    <w:rsid w:val="00B572AB"/>
    <w:rsid w:val="00B64E25"/>
    <w:rsid w:val="00B83A82"/>
    <w:rsid w:val="00B83E61"/>
    <w:rsid w:val="00B91C20"/>
    <w:rsid w:val="00BA1278"/>
    <w:rsid w:val="00BA1D0F"/>
    <w:rsid w:val="00BB66CF"/>
    <w:rsid w:val="00BC5267"/>
    <w:rsid w:val="00BE4852"/>
    <w:rsid w:val="00BF320C"/>
    <w:rsid w:val="00C028B0"/>
    <w:rsid w:val="00C0545D"/>
    <w:rsid w:val="00C126BE"/>
    <w:rsid w:val="00C36BCC"/>
    <w:rsid w:val="00C53EF1"/>
    <w:rsid w:val="00C54821"/>
    <w:rsid w:val="00C55653"/>
    <w:rsid w:val="00C97C1B"/>
    <w:rsid w:val="00CB4570"/>
    <w:rsid w:val="00CD6BB4"/>
    <w:rsid w:val="00CD6EF8"/>
    <w:rsid w:val="00CE475B"/>
    <w:rsid w:val="00CF571E"/>
    <w:rsid w:val="00D1469C"/>
    <w:rsid w:val="00D16712"/>
    <w:rsid w:val="00D2520F"/>
    <w:rsid w:val="00D37432"/>
    <w:rsid w:val="00D550D7"/>
    <w:rsid w:val="00D624BA"/>
    <w:rsid w:val="00D83052"/>
    <w:rsid w:val="00D95101"/>
    <w:rsid w:val="00DA149B"/>
    <w:rsid w:val="00DB2066"/>
    <w:rsid w:val="00DE6672"/>
    <w:rsid w:val="00E04821"/>
    <w:rsid w:val="00E100A0"/>
    <w:rsid w:val="00E2073E"/>
    <w:rsid w:val="00E21EEA"/>
    <w:rsid w:val="00E447F2"/>
    <w:rsid w:val="00E45E25"/>
    <w:rsid w:val="00E51763"/>
    <w:rsid w:val="00E52CA0"/>
    <w:rsid w:val="00E57A6B"/>
    <w:rsid w:val="00E701C0"/>
    <w:rsid w:val="00E83422"/>
    <w:rsid w:val="00EE576A"/>
    <w:rsid w:val="00EF6AE0"/>
    <w:rsid w:val="00F069A3"/>
    <w:rsid w:val="00F106C8"/>
    <w:rsid w:val="00F23395"/>
    <w:rsid w:val="00F303BD"/>
    <w:rsid w:val="00F841F4"/>
    <w:rsid w:val="00F85456"/>
    <w:rsid w:val="00F87D2D"/>
    <w:rsid w:val="00F90C2B"/>
    <w:rsid w:val="00F93B8D"/>
    <w:rsid w:val="00FA0030"/>
    <w:rsid w:val="00FA204F"/>
    <w:rsid w:val="00FA559D"/>
    <w:rsid w:val="00FB0B61"/>
    <w:rsid w:val="00FC16FA"/>
    <w:rsid w:val="00FC6898"/>
    <w:rsid w:val="00FE4425"/>
    <w:rsid w:val="00FF4571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8AD9A3"/>
  <w15:docId w15:val="{B4B29A13-7FA2-45AE-93C1-25AA21A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E475B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F90C2B"/>
    <w:pPr>
      <w:keepNext/>
      <w:keepLines/>
      <w:spacing w:before="320" w:after="200" w:line="384" w:lineRule="exact"/>
      <w:outlineLvl w:val="0"/>
    </w:pPr>
    <w:rPr>
      <w:rFonts w:asciiTheme="majorHAnsi" w:eastAsiaTheme="majorEastAsia" w:hAnsiTheme="majorHAnsi" w:cstheme="majorBidi"/>
      <w:sz w:val="32"/>
      <w:szCs w:val="49"/>
    </w:rPr>
  </w:style>
  <w:style w:type="paragraph" w:styleId="Rubrik2">
    <w:name w:val="heading 2"/>
    <w:basedOn w:val="Normal"/>
    <w:next w:val="Normal"/>
    <w:link w:val="Rubrik2Char"/>
    <w:uiPriority w:val="1"/>
    <w:qFormat/>
    <w:rsid w:val="00F90C2B"/>
    <w:pPr>
      <w:keepNext/>
      <w:keepLines/>
      <w:spacing w:before="320" w:line="260" w:lineRule="exact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1"/>
    <w:qFormat/>
    <w:rsid w:val="00F90C2B"/>
    <w:pPr>
      <w:keepNext/>
      <w:keepLines/>
      <w:spacing w:before="320" w:line="260" w:lineRule="exact"/>
      <w:outlineLvl w:val="2"/>
    </w:pPr>
    <w:rPr>
      <w:rFonts w:asciiTheme="majorHAnsi" w:eastAsiaTheme="majorEastAsia" w:hAnsiTheme="majorHAnsi" w:cstheme="majorBidi"/>
      <w:b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A549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F762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A549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F762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A549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94E1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A549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94E15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A549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A549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5653"/>
    <w:pPr>
      <w:tabs>
        <w:tab w:val="center" w:pos="4536"/>
        <w:tab w:val="right" w:pos="8119"/>
      </w:tabs>
      <w:spacing w:line="240" w:lineRule="auto"/>
      <w:jc w:val="center"/>
    </w:pPr>
    <w:rPr>
      <w:noProof/>
      <w:sz w:val="18"/>
      <w:szCs w:val="18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C55653"/>
    <w:rPr>
      <w:noProof/>
      <w:sz w:val="18"/>
      <w:szCs w:val="1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832239"/>
    <w:pPr>
      <w:tabs>
        <w:tab w:val="center" w:pos="4536"/>
        <w:tab w:val="right" w:pos="9072"/>
      </w:tabs>
      <w:spacing w:line="200" w:lineRule="exact"/>
      <w:jc w:val="center"/>
    </w:pPr>
    <w:rPr>
      <w:sz w:val="16"/>
      <w:szCs w:val="28"/>
    </w:rPr>
  </w:style>
  <w:style w:type="character" w:customStyle="1" w:styleId="SidfotChar">
    <w:name w:val="Sidfot Char"/>
    <w:basedOn w:val="Standardstycketeckensnitt"/>
    <w:link w:val="Sidfot"/>
    <w:uiPriority w:val="99"/>
    <w:rsid w:val="00832239"/>
    <w:rPr>
      <w:sz w:val="16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47207F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C028B0"/>
    <w:pPr>
      <w:spacing w:after="100"/>
      <w:ind w:left="200"/>
    </w:pPr>
  </w:style>
  <w:style w:type="table" w:styleId="Tabellrutnt">
    <w:name w:val="Table Grid"/>
    <w:basedOn w:val="Normaltabell"/>
    <w:uiPriority w:val="39"/>
    <w:rsid w:val="005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e">
    <w:name w:val="No Space"/>
    <w:basedOn w:val="Normal"/>
    <w:uiPriority w:val="4"/>
    <w:semiHidden/>
    <w:rsid w:val="00602F56"/>
    <w:pPr>
      <w:spacing w:line="240" w:lineRule="auto"/>
    </w:pPr>
    <w:rPr>
      <w:sz w:val="2"/>
      <w:szCs w:val="2"/>
    </w:rPr>
  </w:style>
  <w:style w:type="character" w:customStyle="1" w:styleId="Rubrik1Char">
    <w:name w:val="Rubrik 1 Char"/>
    <w:basedOn w:val="Standardstycketeckensnitt"/>
    <w:link w:val="Rubrik1"/>
    <w:uiPriority w:val="1"/>
    <w:rsid w:val="00F90C2B"/>
    <w:rPr>
      <w:rFonts w:asciiTheme="majorHAnsi" w:eastAsiaTheme="majorEastAsia" w:hAnsiTheme="majorHAnsi" w:cstheme="majorBidi"/>
      <w:sz w:val="32"/>
      <w:szCs w:val="49"/>
      <w:lang w:val="sv-SE"/>
    </w:rPr>
  </w:style>
  <w:style w:type="paragraph" w:styleId="Innehllsfrteckningsrubrik">
    <w:name w:val="TOC Heading"/>
    <w:basedOn w:val="Rubrik1"/>
    <w:next w:val="Normal"/>
    <w:uiPriority w:val="38"/>
    <w:rsid w:val="003F539F"/>
    <w:pPr>
      <w:spacing w:line="360" w:lineRule="auto"/>
      <w:outlineLvl w:val="9"/>
    </w:pPr>
    <w:rPr>
      <w:lang w:eastAsia="sv-SE"/>
    </w:rPr>
  </w:style>
  <w:style w:type="paragraph" w:customStyle="1" w:styleId="Lista-Nummer">
    <w:name w:val="Lista - Nummer"/>
    <w:basedOn w:val="Lista-Punkter"/>
    <w:uiPriority w:val="3"/>
    <w:qFormat/>
    <w:rsid w:val="00C55653"/>
    <w:pPr>
      <w:numPr>
        <w:numId w:val="10"/>
      </w:numPr>
    </w:pPr>
  </w:style>
  <w:style w:type="character" w:customStyle="1" w:styleId="Rubrik2Char">
    <w:name w:val="Rubrik 2 Char"/>
    <w:basedOn w:val="Standardstycketeckensnitt"/>
    <w:link w:val="Rubrik2"/>
    <w:uiPriority w:val="1"/>
    <w:rsid w:val="00F90C2B"/>
    <w:rPr>
      <w:rFonts w:asciiTheme="majorHAnsi" w:eastAsiaTheme="majorEastAsia" w:hAnsiTheme="majorHAnsi" w:cstheme="majorBidi"/>
      <w:sz w:val="24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F90C2B"/>
    <w:rPr>
      <w:rFonts w:asciiTheme="majorHAnsi" w:eastAsiaTheme="majorEastAsia" w:hAnsiTheme="majorHAnsi" w:cstheme="majorBidi"/>
      <w:b/>
      <w:szCs w:val="2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641D"/>
    <w:rPr>
      <w:rFonts w:asciiTheme="majorHAnsi" w:eastAsiaTheme="majorEastAsia" w:hAnsiTheme="majorHAnsi" w:cstheme="majorBidi"/>
      <w:i/>
      <w:iCs/>
      <w:color w:val="9F7620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641D"/>
    <w:rPr>
      <w:rFonts w:asciiTheme="majorHAnsi" w:eastAsiaTheme="majorEastAsia" w:hAnsiTheme="majorHAnsi" w:cstheme="majorBidi"/>
      <w:color w:val="9F7620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641D"/>
    <w:rPr>
      <w:rFonts w:asciiTheme="majorHAnsi" w:eastAsiaTheme="majorEastAsia" w:hAnsiTheme="majorHAnsi" w:cstheme="majorBidi"/>
      <w:color w:val="694E15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641D"/>
    <w:rPr>
      <w:rFonts w:asciiTheme="majorHAnsi" w:eastAsiaTheme="majorEastAsia" w:hAnsiTheme="majorHAnsi" w:cstheme="majorBidi"/>
      <w:i/>
      <w:iCs/>
      <w:color w:val="694E15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64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64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customStyle="1" w:styleId="Formatmall1">
    <w:name w:val="Formatmall1"/>
    <w:basedOn w:val="Normaltabell"/>
    <w:uiPriority w:val="99"/>
    <w:rsid w:val="00C126BE"/>
    <w:pPr>
      <w:spacing w:before="40" w:after="40"/>
    </w:pPr>
    <w:rPr>
      <w:sz w:val="16"/>
      <w:szCs w:val="19"/>
    </w:rPr>
    <w:tblPr>
      <w:tblBorders>
        <w:insideH w:val="single" w:sz="4" w:space="0" w:color="EDD8AA" w:themeColor="accent1" w:themeTint="66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  <w:jc w:val="center"/>
      </w:pPr>
      <w:tblPr/>
      <w:tcPr>
        <w:shd w:val="clear" w:color="auto" w:fill="EDD8AA" w:themeFill="accent1" w:themeFillTint="66"/>
      </w:tcPr>
    </w:tblStylePr>
  </w:style>
  <w:style w:type="paragraph" w:styleId="Liststycke">
    <w:name w:val="List Paragraph"/>
    <w:basedOn w:val="Normal"/>
    <w:uiPriority w:val="34"/>
    <w:semiHidden/>
    <w:rsid w:val="00AB641D"/>
    <w:pPr>
      <w:ind w:left="720"/>
      <w:contextualSpacing/>
    </w:pPr>
  </w:style>
  <w:style w:type="paragraph" w:customStyle="1" w:styleId="Lista-Punkter">
    <w:name w:val="Lista - Punkter"/>
    <w:basedOn w:val="Liststycke"/>
    <w:uiPriority w:val="3"/>
    <w:qFormat/>
    <w:rsid w:val="00C55653"/>
    <w:pPr>
      <w:numPr>
        <w:numId w:val="9"/>
      </w:numPr>
      <w:spacing w:before="40" w:after="40"/>
      <w:contextualSpacing w:val="0"/>
    </w:pPr>
  </w:style>
  <w:style w:type="paragraph" w:styleId="Innehll3">
    <w:name w:val="toc 3"/>
    <w:basedOn w:val="Normal"/>
    <w:next w:val="Normal"/>
    <w:autoRedefine/>
    <w:uiPriority w:val="39"/>
    <w:unhideWhenUsed/>
    <w:rsid w:val="00C028B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C028B0"/>
    <w:rPr>
      <w:color w:val="0563C1" w:themeColor="hyperlink"/>
      <w:u w:val="single"/>
    </w:rPr>
  </w:style>
  <w:style w:type="table" w:customStyle="1" w:styleId="IIS-Tabellhelsida">
    <w:name w:val="IIS - Tabell (hel sida)"/>
    <w:basedOn w:val="Normaltabell"/>
    <w:uiPriority w:val="99"/>
    <w:rsid w:val="00D95101"/>
    <w:pPr>
      <w:spacing w:before="240"/>
    </w:pPr>
    <w:tblPr/>
  </w:style>
  <w:style w:type="character" w:styleId="Sidnummer">
    <w:name w:val="page number"/>
    <w:uiPriority w:val="99"/>
    <w:rsid w:val="00CE475B"/>
    <w:rPr>
      <w:b/>
      <w:bCs/>
      <w:caps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qFormat/>
    <w:rsid w:val="00744ED3"/>
    <w:pPr>
      <w:spacing w:before="80" w:after="240" w:line="240" w:lineRule="auto"/>
    </w:pPr>
    <w:rPr>
      <w:iCs/>
      <w:sz w:val="16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45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571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vB\Stadsholmen\Brevmall.dotx" TargetMode="External"/></Relationships>
</file>

<file path=word/theme/theme1.xml><?xml version="1.0" encoding="utf-8"?>
<a:theme xmlns:a="http://schemas.openxmlformats.org/drawingml/2006/main" name="Office-tema">
  <a:themeElements>
    <a:clrScheme name="Stadsholmen">
      <a:dk1>
        <a:sysClr val="windowText" lastClr="000000"/>
      </a:dk1>
      <a:lt1>
        <a:sysClr val="window" lastClr="FFFFFF"/>
      </a:lt1>
      <a:dk2>
        <a:srgbClr val="9B9B9B"/>
      </a:dk2>
      <a:lt2>
        <a:srgbClr val="E7E6E6"/>
      </a:lt2>
      <a:accent1>
        <a:srgbClr val="D49E2D"/>
      </a:accent1>
      <a:accent2>
        <a:srgbClr val="B73737"/>
      </a:accent2>
      <a:accent3>
        <a:srgbClr val="7C944E"/>
      </a:accent3>
      <a:accent4>
        <a:srgbClr val="9B9B9B"/>
      </a:accent4>
      <a:accent5>
        <a:srgbClr val="777777"/>
      </a:accent5>
      <a:accent6>
        <a:srgbClr val="D8D8D8"/>
      </a:accent6>
      <a:hlink>
        <a:srgbClr val="0563C1"/>
      </a:hlink>
      <a:folHlink>
        <a:srgbClr val="954F72"/>
      </a:folHlink>
    </a:clrScheme>
    <a:fontScheme name="Stadsholmen - Wo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FBDA-44B0-49C8-9996-3E05137A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Brevmall.dotx</Template>
  <TotalTime>2</TotalTime>
  <Pages>1</Pages>
  <Words>8</Words>
  <Characters>36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IT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Marie-Louise Wagner</dc:creator>
  <cp:lastModifiedBy>Caroline Blitz</cp:lastModifiedBy>
  <cp:revision>5</cp:revision>
  <cp:lastPrinted>2025-11-19T08:24:00Z</cp:lastPrinted>
  <dcterms:created xsi:type="dcterms:W3CDTF">2025-11-19T08:22:00Z</dcterms:created>
  <dcterms:modified xsi:type="dcterms:W3CDTF">2025-11-19T08:24:00Z</dcterms:modified>
</cp:coreProperties>
</file>