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75" w:rsidRDefault="006B6675" w:rsidP="007E1107">
      <w:pPr>
        <w:jc w:val="center"/>
        <w:rPr>
          <w:rFonts w:ascii="Calibri" w:hAnsi="Calibri"/>
          <w:b/>
          <w:sz w:val="28"/>
          <w:szCs w:val="28"/>
        </w:rPr>
      </w:pPr>
    </w:p>
    <w:p w:rsidR="006B6675" w:rsidRDefault="006B6675" w:rsidP="007E1107">
      <w:pPr>
        <w:jc w:val="center"/>
        <w:rPr>
          <w:rFonts w:ascii="Calibri" w:hAnsi="Calibri"/>
          <w:b/>
          <w:sz w:val="28"/>
          <w:szCs w:val="28"/>
        </w:rPr>
      </w:pPr>
    </w:p>
    <w:p w:rsidR="007E1107" w:rsidRDefault="007E1107" w:rsidP="007E11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ANSÖKNINGSBLANKETT</w:t>
      </w:r>
    </w:p>
    <w:p w:rsidR="007E1107" w:rsidRDefault="007E1107" w:rsidP="007E11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TILLFÄLLIG RABATT FÖR </w:t>
      </w:r>
      <w:r w:rsidR="005F29D6">
        <w:rPr>
          <w:rFonts w:ascii="Calibri" w:hAnsi="Calibri"/>
          <w:b/>
          <w:sz w:val="28"/>
          <w:szCs w:val="28"/>
        </w:rPr>
        <w:t>HYRESKOSTNADER</w:t>
      </w:r>
    </w:p>
    <w:p w:rsidR="00E25E13" w:rsidRDefault="00E25E13" w:rsidP="007E1107">
      <w:pPr>
        <w:jc w:val="center"/>
        <w:rPr>
          <w:rFonts w:ascii="Calibri" w:hAnsi="Calibri"/>
          <w:b/>
          <w:sz w:val="28"/>
          <w:szCs w:val="28"/>
        </w:rPr>
      </w:pPr>
    </w:p>
    <w:p w:rsidR="007E1107" w:rsidRDefault="007E1107" w:rsidP="00904BD3">
      <w:pPr>
        <w:spacing w:line="240" w:lineRule="auto"/>
        <w:rPr>
          <w:rFonts w:ascii="Calibri" w:hAnsi="Calibri"/>
          <w:sz w:val="18"/>
          <w:szCs w:val="18"/>
        </w:rPr>
      </w:pPr>
    </w:p>
    <w:p w:rsidR="00E25E13" w:rsidRPr="00E25E13" w:rsidRDefault="001A019E" w:rsidP="00904BD3">
      <w:pPr>
        <w:spacing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Samtliga fä</w:t>
      </w:r>
      <w:r w:rsidR="00E25E13">
        <w:rPr>
          <w:rFonts w:ascii="Calibri" w:hAnsi="Calibri"/>
          <w:sz w:val="18"/>
          <w:szCs w:val="18"/>
        </w:rPr>
        <w:t xml:space="preserve">lt </w:t>
      </w:r>
      <w:r w:rsidR="00F43E51">
        <w:rPr>
          <w:rFonts w:ascii="Calibri" w:hAnsi="Calibri"/>
          <w:sz w:val="18"/>
          <w:szCs w:val="18"/>
        </w:rPr>
        <w:t xml:space="preserve">är </w:t>
      </w:r>
      <w:r w:rsidR="00E25E13">
        <w:rPr>
          <w:rFonts w:ascii="Calibri" w:hAnsi="Calibri"/>
          <w:sz w:val="18"/>
          <w:szCs w:val="18"/>
        </w:rPr>
        <w:t xml:space="preserve">obligatoriska för giltig ansökan. </w:t>
      </w:r>
    </w:p>
    <w:tbl>
      <w:tblPr>
        <w:tblStyle w:val="Tabelltema"/>
        <w:tblW w:w="8612" w:type="dxa"/>
        <w:tblLayout w:type="fixed"/>
        <w:tblLook w:val="04A0" w:firstRow="1" w:lastRow="0" w:firstColumn="1" w:lastColumn="0" w:noHBand="0" w:noVBand="1"/>
      </w:tblPr>
      <w:tblGrid>
        <w:gridCol w:w="2802"/>
        <w:gridCol w:w="5810"/>
      </w:tblGrid>
      <w:tr w:rsidR="007E1107" w:rsidRPr="00694C30" w:rsidTr="007E1107">
        <w:trPr>
          <w:trHeight w:val="299"/>
        </w:trPr>
        <w:tc>
          <w:tcPr>
            <w:tcW w:w="8612" w:type="dxa"/>
            <w:gridSpan w:val="2"/>
            <w:shd w:val="clear" w:color="auto" w:fill="D9D9D9" w:themeFill="background1" w:themeFillShade="D9"/>
          </w:tcPr>
          <w:p w:rsidR="007E1107" w:rsidRPr="00694C30" w:rsidRDefault="007A62AC" w:rsidP="007E5DFB">
            <w:pPr>
              <w:tabs>
                <w:tab w:val="left" w:pos="3945"/>
                <w:tab w:val="left" w:pos="7155"/>
                <w:tab w:val="right" w:pos="8396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</w:rPr>
              <w:t>Information om företag och lokal</w:t>
            </w:r>
            <w:r w:rsidR="007E1107">
              <w:rPr>
                <w:rFonts w:ascii="Calibri" w:hAnsi="Calibri" w:cs="Calibri"/>
                <w:b/>
                <w:sz w:val="20"/>
              </w:rPr>
              <w:tab/>
            </w:r>
            <w:r w:rsidR="007E1107">
              <w:rPr>
                <w:rFonts w:ascii="Calibri" w:hAnsi="Calibri" w:cs="Calibri"/>
                <w:b/>
                <w:sz w:val="20"/>
              </w:rPr>
              <w:tab/>
            </w:r>
            <w:r w:rsidR="007E1107">
              <w:rPr>
                <w:rFonts w:ascii="Calibri" w:hAnsi="Calibri" w:cs="Calibri"/>
                <w:b/>
                <w:sz w:val="20"/>
              </w:rPr>
              <w:tab/>
            </w:r>
          </w:p>
        </w:tc>
      </w:tr>
      <w:tr w:rsidR="006B6675" w:rsidRPr="0043799C" w:rsidTr="00484603">
        <w:trPr>
          <w:trHeight w:val="210"/>
        </w:trPr>
        <w:tc>
          <w:tcPr>
            <w:tcW w:w="2802" w:type="dxa"/>
            <w:shd w:val="clear" w:color="auto" w:fill="F2F2F2" w:themeFill="background1" w:themeFillShade="F2"/>
          </w:tcPr>
          <w:p w:rsidR="006B6675" w:rsidRDefault="006B6675" w:rsidP="007E1107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Hyresgäst:</w:t>
            </w:r>
          </w:p>
        </w:tc>
        <w:tc>
          <w:tcPr>
            <w:tcW w:w="5810" w:type="dxa"/>
          </w:tcPr>
          <w:p w:rsidR="006B6675" w:rsidRPr="00724BBF" w:rsidRDefault="006B6675" w:rsidP="007E5DFB">
            <w:pPr>
              <w:rPr>
                <w:rFonts w:ascii="Calibri" w:hAnsi="Calibri" w:cs="Calibri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1107" w:rsidRPr="0043799C" w:rsidTr="00484603">
        <w:trPr>
          <w:trHeight w:val="210"/>
        </w:trPr>
        <w:tc>
          <w:tcPr>
            <w:tcW w:w="2802" w:type="dxa"/>
            <w:shd w:val="clear" w:color="auto" w:fill="F2F2F2" w:themeFill="background1" w:themeFillShade="F2"/>
          </w:tcPr>
          <w:p w:rsidR="007E1107" w:rsidRPr="00484603" w:rsidRDefault="007A62AC" w:rsidP="007E1107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Avtalsnummer:</w:t>
            </w:r>
          </w:p>
        </w:tc>
        <w:tc>
          <w:tcPr>
            <w:tcW w:w="5810" w:type="dxa"/>
          </w:tcPr>
          <w:p w:rsidR="00484603" w:rsidRPr="00724BBF" w:rsidRDefault="00484603" w:rsidP="007E5DFB">
            <w:pPr>
              <w:rPr>
                <w:rFonts w:ascii="Calibri" w:hAnsi="Calibri" w:cs="Calibri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1107" w:rsidRPr="0043799C" w:rsidTr="00484603">
        <w:trPr>
          <w:trHeight w:val="144"/>
        </w:trPr>
        <w:tc>
          <w:tcPr>
            <w:tcW w:w="2802" w:type="dxa"/>
            <w:shd w:val="clear" w:color="auto" w:fill="F2F2F2" w:themeFill="background1" w:themeFillShade="F2"/>
          </w:tcPr>
          <w:p w:rsidR="007E1107" w:rsidRPr="00E25E13" w:rsidRDefault="007E1107" w:rsidP="007E5DFB">
            <w:pPr>
              <w:rPr>
                <w:rFonts w:ascii="Calibri" w:hAnsi="Calibri" w:cs="Calibri"/>
                <w:sz w:val="20"/>
                <w:szCs w:val="18"/>
              </w:rPr>
            </w:pPr>
            <w:r w:rsidRPr="00484603">
              <w:rPr>
                <w:rFonts w:ascii="Calibri" w:hAnsi="Calibri" w:cs="Calibri"/>
                <w:sz w:val="22"/>
                <w:szCs w:val="18"/>
              </w:rPr>
              <w:t>Organisationsnummer</w:t>
            </w:r>
            <w:r w:rsidR="007A62AC">
              <w:rPr>
                <w:rFonts w:ascii="Calibri" w:hAnsi="Calibri" w:cs="Calibri"/>
                <w:sz w:val="22"/>
                <w:szCs w:val="18"/>
              </w:rPr>
              <w:t>:</w:t>
            </w:r>
            <w:r w:rsidRPr="00484603">
              <w:rPr>
                <w:rFonts w:ascii="Calibri" w:hAnsi="Calibri" w:cs="Calibri"/>
                <w:sz w:val="22"/>
                <w:szCs w:val="18"/>
              </w:rPr>
              <w:t xml:space="preserve"> </w:t>
            </w:r>
          </w:p>
        </w:tc>
        <w:tc>
          <w:tcPr>
            <w:tcW w:w="5810" w:type="dxa"/>
          </w:tcPr>
          <w:p w:rsidR="007E1107" w:rsidRPr="00484603" w:rsidRDefault="007E1107" w:rsidP="00E25E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62AC" w:rsidRPr="0043799C" w:rsidTr="00484603">
        <w:trPr>
          <w:trHeight w:val="144"/>
        </w:trPr>
        <w:tc>
          <w:tcPr>
            <w:tcW w:w="2802" w:type="dxa"/>
            <w:shd w:val="clear" w:color="auto" w:fill="F2F2F2" w:themeFill="background1" w:themeFillShade="F2"/>
          </w:tcPr>
          <w:p w:rsidR="007A62AC" w:rsidRDefault="007A62AC" w:rsidP="007E5DFB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Kontaktperson:</w:t>
            </w:r>
          </w:p>
          <w:p w:rsidR="007A62AC" w:rsidRPr="00484603" w:rsidRDefault="007A62AC" w:rsidP="007E5DFB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e-post &amp; telefonnummer:</w:t>
            </w:r>
          </w:p>
        </w:tc>
        <w:tc>
          <w:tcPr>
            <w:tcW w:w="5810" w:type="dxa"/>
          </w:tcPr>
          <w:p w:rsidR="007A62AC" w:rsidRPr="00484603" w:rsidRDefault="007A62AC" w:rsidP="00E25E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107" w:rsidRPr="0043799C" w:rsidTr="00484603">
        <w:trPr>
          <w:trHeight w:val="144"/>
        </w:trPr>
        <w:tc>
          <w:tcPr>
            <w:tcW w:w="2802" w:type="dxa"/>
            <w:shd w:val="clear" w:color="auto" w:fill="F2F2F2" w:themeFill="background1" w:themeFillShade="F2"/>
          </w:tcPr>
          <w:p w:rsidR="007E1107" w:rsidRPr="00E25E13" w:rsidRDefault="007E1107" w:rsidP="007E5DFB">
            <w:pPr>
              <w:rPr>
                <w:rFonts w:ascii="Calibri" w:hAnsi="Calibri" w:cs="Calibri"/>
                <w:sz w:val="20"/>
                <w:szCs w:val="18"/>
              </w:rPr>
            </w:pPr>
            <w:r w:rsidRPr="00484603">
              <w:rPr>
                <w:rFonts w:ascii="Calibri" w:hAnsi="Calibri" w:cs="Calibri"/>
                <w:sz w:val="22"/>
                <w:szCs w:val="18"/>
              </w:rPr>
              <w:t>Lokalens adress</w:t>
            </w:r>
            <w:r w:rsidR="007A62AC">
              <w:rPr>
                <w:rFonts w:ascii="Calibri" w:hAnsi="Calibri" w:cs="Calibri"/>
                <w:sz w:val="22"/>
                <w:szCs w:val="18"/>
              </w:rPr>
              <w:t>:</w:t>
            </w:r>
          </w:p>
        </w:tc>
        <w:tc>
          <w:tcPr>
            <w:tcW w:w="5810" w:type="dxa"/>
          </w:tcPr>
          <w:p w:rsidR="007E1107" w:rsidRPr="00484603" w:rsidRDefault="007E1107" w:rsidP="00E25E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107" w:rsidRPr="0043799C" w:rsidTr="00484603">
        <w:trPr>
          <w:trHeight w:val="144"/>
        </w:trPr>
        <w:tc>
          <w:tcPr>
            <w:tcW w:w="2802" w:type="dxa"/>
            <w:shd w:val="clear" w:color="auto" w:fill="F2F2F2" w:themeFill="background1" w:themeFillShade="F2"/>
          </w:tcPr>
          <w:p w:rsidR="007E1107" w:rsidRPr="00797519" w:rsidRDefault="007E1107" w:rsidP="007E5DFB">
            <w:pPr>
              <w:rPr>
                <w:rFonts w:ascii="Calibri" w:hAnsi="Calibri" w:cs="Calibri"/>
                <w:sz w:val="22"/>
                <w:szCs w:val="22"/>
              </w:rPr>
            </w:pPr>
            <w:r w:rsidRPr="00797519">
              <w:rPr>
                <w:rFonts w:ascii="Calibri" w:hAnsi="Calibri" w:cs="Calibri"/>
                <w:sz w:val="22"/>
                <w:szCs w:val="22"/>
              </w:rPr>
              <w:t>Hyresobjektets användning</w:t>
            </w:r>
            <w:r w:rsidR="007A62AC" w:rsidRPr="00797519">
              <w:rPr>
                <w:rFonts w:ascii="Calibri" w:hAnsi="Calibri" w:cs="Calibri"/>
                <w:sz w:val="22"/>
                <w:szCs w:val="22"/>
              </w:rPr>
              <w:t>:</w:t>
            </w:r>
            <w:r w:rsidRPr="0079751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E1107" w:rsidRPr="00797519" w:rsidRDefault="007E1107" w:rsidP="007E5DF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25E13" w:rsidRPr="00E25E13" w:rsidRDefault="00E25E13" w:rsidP="007E5DFB">
            <w:pPr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5810" w:type="dxa"/>
          </w:tcPr>
          <w:p w:rsidR="00484603" w:rsidRPr="00484603" w:rsidRDefault="00484603" w:rsidP="004846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4C2C" w:rsidRPr="0043799C" w:rsidTr="00484603">
        <w:trPr>
          <w:trHeight w:val="144"/>
        </w:trPr>
        <w:tc>
          <w:tcPr>
            <w:tcW w:w="2802" w:type="dxa"/>
            <w:shd w:val="clear" w:color="auto" w:fill="F2F2F2" w:themeFill="background1" w:themeFillShade="F2"/>
          </w:tcPr>
          <w:p w:rsidR="007A62AC" w:rsidRPr="00484603" w:rsidRDefault="007A62AC" w:rsidP="007E5DFB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 xml:space="preserve">Registrerade </w:t>
            </w:r>
            <w:r w:rsidR="003F4C2C">
              <w:rPr>
                <w:rFonts w:ascii="Calibri" w:hAnsi="Calibri" w:cs="Calibri"/>
                <w:sz w:val="22"/>
                <w:szCs w:val="18"/>
              </w:rPr>
              <w:t>SNI-kod</w:t>
            </w:r>
            <w:r>
              <w:rPr>
                <w:rFonts w:ascii="Calibri" w:hAnsi="Calibri" w:cs="Calibri"/>
                <w:sz w:val="22"/>
                <w:szCs w:val="18"/>
              </w:rPr>
              <w:t>er:</w:t>
            </w:r>
          </w:p>
        </w:tc>
        <w:tc>
          <w:tcPr>
            <w:tcW w:w="5810" w:type="dxa"/>
          </w:tcPr>
          <w:p w:rsidR="003F4C2C" w:rsidRPr="00484603" w:rsidRDefault="003F4C2C" w:rsidP="004846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25E13" w:rsidRDefault="00E25E13" w:rsidP="00904BD3">
      <w:pPr>
        <w:spacing w:line="240" w:lineRule="auto"/>
        <w:rPr>
          <w:rFonts w:ascii="Calibri" w:hAnsi="Calibri"/>
          <w:sz w:val="22"/>
          <w:szCs w:val="18"/>
        </w:rPr>
      </w:pPr>
    </w:p>
    <w:p w:rsidR="00E25E13" w:rsidRDefault="00E25E13" w:rsidP="00904BD3">
      <w:pPr>
        <w:spacing w:line="240" w:lineRule="auto"/>
        <w:rPr>
          <w:rFonts w:ascii="Calibri" w:hAnsi="Calibri"/>
          <w:sz w:val="22"/>
          <w:szCs w:val="18"/>
        </w:rPr>
      </w:pPr>
    </w:p>
    <w:p w:rsidR="00E25E13" w:rsidRDefault="007E1107" w:rsidP="00904BD3">
      <w:pPr>
        <w:spacing w:line="240" w:lineRule="auto"/>
        <w:rPr>
          <w:rFonts w:ascii="Calibri" w:hAnsi="Calibri"/>
          <w:sz w:val="22"/>
          <w:szCs w:val="18"/>
        </w:rPr>
      </w:pPr>
      <w:r w:rsidRPr="00484603">
        <w:rPr>
          <w:rFonts w:ascii="Calibri" w:hAnsi="Calibri"/>
          <w:sz w:val="22"/>
          <w:szCs w:val="18"/>
        </w:rPr>
        <w:t xml:space="preserve">Beskriv hur verksamheten påverkas ekonomiskt av rådande läge.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71"/>
      </w:tblGrid>
      <w:tr w:rsidR="00E25E13" w:rsidTr="00E25E13">
        <w:trPr>
          <w:trHeight w:val="535"/>
        </w:trPr>
        <w:tc>
          <w:tcPr>
            <w:tcW w:w="8671" w:type="dxa"/>
          </w:tcPr>
          <w:p w:rsidR="00E25E13" w:rsidRDefault="00E25E13" w:rsidP="00904BD3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E25E13" w:rsidRDefault="00E25E13" w:rsidP="00904BD3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E25E13" w:rsidTr="00E25E13">
        <w:trPr>
          <w:trHeight w:val="535"/>
        </w:trPr>
        <w:tc>
          <w:tcPr>
            <w:tcW w:w="8671" w:type="dxa"/>
          </w:tcPr>
          <w:p w:rsidR="00E25E13" w:rsidRDefault="00E25E13" w:rsidP="00904BD3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E25E13" w:rsidRDefault="00E25E13" w:rsidP="00904BD3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14450C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B85D36" w:rsidRDefault="00B85D36" w:rsidP="00904BD3">
      <w:pPr>
        <w:spacing w:line="240" w:lineRule="auto"/>
        <w:rPr>
          <w:rFonts w:ascii="Calibri" w:hAnsi="Calibri"/>
          <w:sz w:val="22"/>
          <w:szCs w:val="18"/>
        </w:rPr>
      </w:pPr>
    </w:p>
    <w:p w:rsidR="007A62AC" w:rsidRPr="00797519" w:rsidRDefault="007A62AC" w:rsidP="00904BD3">
      <w:pPr>
        <w:spacing w:line="240" w:lineRule="auto"/>
        <w:rPr>
          <w:rFonts w:ascii="Calibri" w:hAnsi="Calibri" w:cs="Calibri"/>
          <w:sz w:val="22"/>
          <w:szCs w:val="22"/>
        </w:rPr>
      </w:pPr>
      <w:r w:rsidRPr="00797519">
        <w:rPr>
          <w:rFonts w:ascii="Calibri" w:hAnsi="Calibri" w:cs="Calibri"/>
          <w:sz w:val="22"/>
          <w:szCs w:val="22"/>
        </w:rPr>
        <w:lastRenderedPageBreak/>
        <w:t>Redogör för omsättningsutvecklingen sedan början av mars.</w:t>
      </w:r>
      <w:r w:rsidR="00A604A9">
        <w:rPr>
          <w:rFonts w:ascii="Calibri" w:hAnsi="Calibri" w:cs="Calibri"/>
          <w:sz w:val="22"/>
          <w:szCs w:val="22"/>
        </w:rPr>
        <w:br/>
      </w:r>
      <w:r w:rsidR="00A604A9" w:rsidRPr="00A604A9">
        <w:rPr>
          <w:rFonts w:ascii="Calibri" w:hAnsi="Calibri" w:cs="Calibri"/>
          <w:sz w:val="22"/>
          <w:szCs w:val="22"/>
        </w:rPr>
        <w:t>(bifoga daglig kassarapport med jämförelse mot samma dag/period föregående år</w:t>
      </w:r>
      <w:r w:rsidR="00D12CE1">
        <w:rPr>
          <w:rFonts w:ascii="Calibri" w:hAnsi="Calibri" w:cs="Calibri"/>
          <w:sz w:val="22"/>
          <w:szCs w:val="22"/>
        </w:rPr>
        <w:t xml:space="preserve"> – gäller butiker</w:t>
      </w:r>
      <w:r w:rsidR="00A604A9" w:rsidRPr="00A604A9">
        <w:rPr>
          <w:rFonts w:ascii="Calibri" w:hAnsi="Calibri" w:cs="Calibri"/>
          <w:sz w:val="22"/>
          <w:szCs w:val="22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71"/>
      </w:tblGrid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7A62AC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6B6675" w:rsidRDefault="006B6675" w:rsidP="00904BD3">
      <w:pPr>
        <w:spacing w:line="240" w:lineRule="auto"/>
        <w:rPr>
          <w:rFonts w:ascii="Calibri" w:hAnsi="Calibri" w:cs="Calibri"/>
          <w:szCs w:val="24"/>
        </w:rPr>
      </w:pPr>
    </w:p>
    <w:p w:rsidR="00A604A9" w:rsidRPr="00A604A9" w:rsidRDefault="00A604A9" w:rsidP="00A604A9">
      <w:pPr>
        <w:spacing w:line="240" w:lineRule="auto"/>
        <w:rPr>
          <w:rFonts w:ascii="Calibri" w:hAnsi="Calibri" w:cs="Calibri"/>
          <w:sz w:val="22"/>
          <w:szCs w:val="22"/>
        </w:rPr>
      </w:pPr>
    </w:p>
    <w:p w:rsidR="00A604A9" w:rsidRPr="00A604A9" w:rsidRDefault="00A604A9" w:rsidP="00A604A9">
      <w:pPr>
        <w:spacing w:line="240" w:lineRule="auto"/>
        <w:rPr>
          <w:rFonts w:ascii="Calibri" w:hAnsi="Calibri" w:cs="Calibri"/>
          <w:color w:val="FF0000"/>
          <w:sz w:val="22"/>
          <w:szCs w:val="22"/>
        </w:rPr>
      </w:pPr>
      <w:r w:rsidRPr="00A604A9">
        <w:rPr>
          <w:rFonts w:ascii="Calibri" w:hAnsi="Calibri" w:cs="Calibri"/>
          <w:sz w:val="22"/>
          <w:szCs w:val="22"/>
        </w:rPr>
        <w:t>Beskriv vilka åtgärder ni vidtagit för att begränsa krisens effekter.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71"/>
      </w:tblGrid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B85D36" w:rsidTr="00047E64">
        <w:trPr>
          <w:trHeight w:val="535"/>
        </w:trPr>
        <w:tc>
          <w:tcPr>
            <w:tcW w:w="8671" w:type="dxa"/>
          </w:tcPr>
          <w:p w:rsidR="00B85D36" w:rsidRDefault="00B85D36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B85D36" w:rsidRDefault="00B85D36" w:rsidP="007A62AC">
      <w:pPr>
        <w:spacing w:line="240" w:lineRule="auto"/>
        <w:rPr>
          <w:rFonts w:ascii="Calibri" w:hAnsi="Calibri" w:cs="Calibri"/>
          <w:szCs w:val="24"/>
        </w:rPr>
      </w:pPr>
    </w:p>
    <w:p w:rsidR="00B85D36" w:rsidRDefault="00B85D36" w:rsidP="007A62AC">
      <w:pPr>
        <w:spacing w:line="240" w:lineRule="auto"/>
        <w:rPr>
          <w:rFonts w:ascii="Calibri" w:hAnsi="Calibri" w:cs="Calibri"/>
          <w:szCs w:val="24"/>
        </w:rPr>
      </w:pPr>
    </w:p>
    <w:p w:rsidR="00B85D36" w:rsidRDefault="00B85D36" w:rsidP="007A62AC">
      <w:pPr>
        <w:spacing w:line="240" w:lineRule="auto"/>
        <w:rPr>
          <w:rFonts w:ascii="Calibri" w:hAnsi="Calibri" w:cs="Calibri"/>
          <w:szCs w:val="24"/>
        </w:rPr>
      </w:pPr>
    </w:p>
    <w:p w:rsidR="007A62AC" w:rsidRPr="00484603" w:rsidRDefault="007A62AC" w:rsidP="007A62AC">
      <w:pPr>
        <w:spacing w:line="240" w:lineRule="auto"/>
        <w:rPr>
          <w:rFonts w:ascii="Calibri" w:hAnsi="Calibri"/>
          <w:sz w:val="22"/>
          <w:szCs w:val="18"/>
        </w:rPr>
      </w:pPr>
      <w:r w:rsidRPr="00484603">
        <w:rPr>
          <w:rFonts w:ascii="Calibri" w:hAnsi="Calibri"/>
          <w:sz w:val="22"/>
          <w:szCs w:val="18"/>
        </w:rPr>
        <w:t xml:space="preserve">Har ni nyttjat eller kommer ni att nyttja andra stödpaket?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71"/>
      </w:tblGrid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7A62AC" w:rsidTr="00047E64">
        <w:trPr>
          <w:trHeight w:val="535"/>
        </w:trPr>
        <w:tc>
          <w:tcPr>
            <w:tcW w:w="8671" w:type="dxa"/>
          </w:tcPr>
          <w:p w:rsidR="007A62AC" w:rsidRDefault="007A62AC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7A62AC" w:rsidRDefault="007A62AC" w:rsidP="00904BD3">
      <w:pPr>
        <w:spacing w:line="240" w:lineRule="auto"/>
        <w:rPr>
          <w:rFonts w:ascii="Calibri" w:hAnsi="Calibri"/>
          <w:sz w:val="22"/>
          <w:szCs w:val="18"/>
        </w:rPr>
      </w:pPr>
    </w:p>
    <w:p w:rsidR="00A604A9" w:rsidRDefault="00A604A9" w:rsidP="00904BD3">
      <w:pPr>
        <w:spacing w:line="240" w:lineRule="auto"/>
        <w:rPr>
          <w:rFonts w:ascii="Calibri" w:hAnsi="Calibri"/>
          <w:i/>
          <w:sz w:val="22"/>
          <w:szCs w:val="18"/>
        </w:rPr>
      </w:pPr>
    </w:p>
    <w:p w:rsidR="00A604A9" w:rsidRDefault="00A604A9" w:rsidP="00904BD3">
      <w:pPr>
        <w:spacing w:line="240" w:lineRule="auto"/>
        <w:rPr>
          <w:rFonts w:ascii="Calibri" w:hAnsi="Calibri"/>
          <w:i/>
          <w:sz w:val="22"/>
          <w:szCs w:val="18"/>
        </w:rPr>
      </w:pPr>
    </w:p>
    <w:p w:rsidR="00A604A9" w:rsidRPr="00095D93" w:rsidRDefault="00A604A9" w:rsidP="00904BD3">
      <w:pPr>
        <w:spacing w:line="240" w:lineRule="auto"/>
        <w:rPr>
          <w:rFonts w:ascii="Calibri" w:hAnsi="Calibri" w:cs="Calibri"/>
          <w:sz w:val="22"/>
          <w:szCs w:val="22"/>
        </w:rPr>
      </w:pPr>
      <w:r w:rsidRPr="00095D93">
        <w:rPr>
          <w:rFonts w:ascii="Calibri" w:hAnsi="Calibri" w:cs="Calibri"/>
          <w:sz w:val="22"/>
          <w:szCs w:val="22"/>
        </w:rPr>
        <w:t>Redogör för eventuella ändringar i personalstyrka och personalkostnader (i jämförelse mot situationen före krisen)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71"/>
      </w:tblGrid>
      <w:tr w:rsidR="00A604A9" w:rsidTr="00047E64">
        <w:trPr>
          <w:trHeight w:val="535"/>
        </w:trPr>
        <w:tc>
          <w:tcPr>
            <w:tcW w:w="8671" w:type="dxa"/>
          </w:tcPr>
          <w:p w:rsidR="00A604A9" w:rsidRDefault="00A604A9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A604A9" w:rsidTr="00047E64">
        <w:trPr>
          <w:trHeight w:val="535"/>
        </w:trPr>
        <w:tc>
          <w:tcPr>
            <w:tcW w:w="8671" w:type="dxa"/>
          </w:tcPr>
          <w:p w:rsidR="00A604A9" w:rsidRDefault="00A604A9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A604A9" w:rsidTr="00047E64">
        <w:trPr>
          <w:trHeight w:val="535"/>
        </w:trPr>
        <w:tc>
          <w:tcPr>
            <w:tcW w:w="8671" w:type="dxa"/>
          </w:tcPr>
          <w:p w:rsidR="00A604A9" w:rsidRDefault="00A604A9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A604A9" w:rsidTr="00047E64">
        <w:trPr>
          <w:trHeight w:val="535"/>
        </w:trPr>
        <w:tc>
          <w:tcPr>
            <w:tcW w:w="8671" w:type="dxa"/>
          </w:tcPr>
          <w:p w:rsidR="00A604A9" w:rsidRDefault="00A604A9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  <w:tr w:rsidR="00B85D36" w:rsidTr="00047E64">
        <w:trPr>
          <w:trHeight w:val="535"/>
        </w:trPr>
        <w:tc>
          <w:tcPr>
            <w:tcW w:w="8671" w:type="dxa"/>
          </w:tcPr>
          <w:p w:rsidR="00B85D36" w:rsidRDefault="00B85D36" w:rsidP="00047E64">
            <w:pPr>
              <w:spacing w:line="240" w:lineRule="auto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A604A9" w:rsidRDefault="00A604A9" w:rsidP="00904BD3">
      <w:pPr>
        <w:spacing w:line="240" w:lineRule="auto"/>
        <w:rPr>
          <w:rFonts w:ascii="Calibri" w:hAnsi="Calibri"/>
          <w:i/>
          <w:sz w:val="22"/>
          <w:szCs w:val="18"/>
        </w:rPr>
      </w:pPr>
    </w:p>
    <w:p w:rsidR="00677160" w:rsidRPr="00A604A9" w:rsidRDefault="00677160" w:rsidP="00904BD3">
      <w:pPr>
        <w:spacing w:line="240" w:lineRule="auto"/>
        <w:rPr>
          <w:rFonts w:ascii="Calibri" w:hAnsi="Calibri"/>
          <w:i/>
          <w:sz w:val="22"/>
          <w:szCs w:val="18"/>
        </w:rPr>
      </w:pPr>
    </w:p>
    <w:p w:rsidR="00A604A9" w:rsidRDefault="00A604A9" w:rsidP="00904BD3">
      <w:pPr>
        <w:spacing w:line="240" w:lineRule="auto"/>
        <w:rPr>
          <w:rFonts w:ascii="Calibri" w:hAnsi="Calibri"/>
          <w:i/>
          <w:sz w:val="22"/>
          <w:szCs w:val="18"/>
        </w:rPr>
      </w:pPr>
    </w:p>
    <w:p w:rsidR="00D12CE1" w:rsidRPr="00C70636" w:rsidRDefault="00D12CE1" w:rsidP="00D12CE1">
      <w:pPr>
        <w:rPr>
          <w:rFonts w:ascii="Calibri" w:hAnsi="Calibri" w:cs="Calibri"/>
          <w:b/>
          <w:bCs/>
          <w:sz w:val="22"/>
        </w:rPr>
      </w:pPr>
      <w:r w:rsidRPr="00C70636">
        <w:rPr>
          <w:rFonts w:ascii="Calibri" w:hAnsi="Calibri" w:cs="Calibri"/>
          <w:b/>
          <w:bCs/>
        </w:rPr>
        <w:t xml:space="preserve">Bifoga ekonomiska rapporter; </w:t>
      </w:r>
    </w:p>
    <w:p w:rsidR="00D12CE1" w:rsidRPr="00C70636" w:rsidRDefault="00D12CE1" w:rsidP="00D12CE1">
      <w:pPr>
        <w:pStyle w:val="Liststycke"/>
        <w:numPr>
          <w:ilvl w:val="0"/>
          <w:numId w:val="25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C70636">
        <w:rPr>
          <w:rFonts w:ascii="Calibri" w:hAnsi="Calibri" w:cs="Calibri"/>
          <w:b/>
          <w:bCs/>
          <w:sz w:val="22"/>
          <w:szCs w:val="22"/>
        </w:rPr>
        <w:t>Årsredovisning för 2019 (gäller för aktiebolag)</w:t>
      </w:r>
    </w:p>
    <w:p w:rsidR="00D12CE1" w:rsidRPr="00C70636" w:rsidRDefault="00D12CE1" w:rsidP="00D12CE1">
      <w:pPr>
        <w:pStyle w:val="Liststycke"/>
        <w:numPr>
          <w:ilvl w:val="0"/>
          <w:numId w:val="25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C70636">
        <w:rPr>
          <w:rFonts w:ascii="Calibri" w:hAnsi="Calibri" w:cs="Calibri"/>
          <w:b/>
          <w:bCs/>
          <w:sz w:val="22"/>
          <w:szCs w:val="22"/>
        </w:rPr>
        <w:t>Balans- och resultaträkningar för kvartal 1, 2020 (gärna för april också)</w:t>
      </w:r>
    </w:p>
    <w:p w:rsidR="00D12CE1" w:rsidRPr="00C70636" w:rsidRDefault="00D12CE1" w:rsidP="00D12CE1">
      <w:pPr>
        <w:pStyle w:val="Liststycke"/>
        <w:numPr>
          <w:ilvl w:val="0"/>
          <w:numId w:val="25"/>
        </w:numPr>
        <w:spacing w:line="240" w:lineRule="auto"/>
        <w:rPr>
          <w:rFonts w:ascii="Arial" w:hAnsi="Arial" w:cs="Arial"/>
          <w:szCs w:val="24"/>
        </w:rPr>
      </w:pPr>
      <w:r w:rsidRPr="00C70636">
        <w:rPr>
          <w:rFonts w:ascii="Calibri" w:hAnsi="Calibri" w:cs="Calibri"/>
          <w:b/>
          <w:bCs/>
          <w:sz w:val="22"/>
          <w:szCs w:val="22"/>
        </w:rPr>
        <w:t>Balans- och resultaträkningar för motsvarande perioder 2019</w:t>
      </w:r>
    </w:p>
    <w:p w:rsidR="00D12CE1" w:rsidRPr="00C70636" w:rsidRDefault="00D12CE1" w:rsidP="00D12CE1">
      <w:pPr>
        <w:pStyle w:val="Liststycke"/>
        <w:numPr>
          <w:ilvl w:val="0"/>
          <w:numId w:val="25"/>
        </w:numPr>
        <w:spacing w:line="240" w:lineRule="auto"/>
      </w:pPr>
      <w:r w:rsidRPr="00C70636">
        <w:rPr>
          <w:rFonts w:ascii="Calibri" w:hAnsi="Calibri" w:cs="Calibri"/>
          <w:b/>
          <w:bCs/>
          <w:sz w:val="22"/>
          <w:szCs w:val="22"/>
        </w:rPr>
        <w:t>Eventuellt kassarapporter för mars-april (gäller för butiker)</w:t>
      </w:r>
    </w:p>
    <w:p w:rsidR="007E1107" w:rsidRPr="000D0E05" w:rsidRDefault="007E1107" w:rsidP="00904BD3">
      <w:pPr>
        <w:spacing w:line="240" w:lineRule="auto"/>
        <w:rPr>
          <w:rFonts w:ascii="Calibri" w:hAnsi="Calibri"/>
          <w:b/>
          <w:sz w:val="22"/>
          <w:szCs w:val="18"/>
        </w:rPr>
      </w:pPr>
      <w:bookmarkStart w:id="0" w:name="_GoBack"/>
      <w:bookmarkEnd w:id="0"/>
    </w:p>
    <w:p w:rsidR="007E1107" w:rsidRPr="00F325FF" w:rsidRDefault="007E1107" w:rsidP="00904BD3">
      <w:pPr>
        <w:spacing w:line="240" w:lineRule="auto"/>
      </w:pPr>
    </w:p>
    <w:sectPr w:rsidR="007E1107" w:rsidRPr="00F325FF" w:rsidSect="00CB5E31">
      <w:headerReference w:type="default" r:id="rId8"/>
      <w:headerReference w:type="first" r:id="rId9"/>
      <w:pgSz w:w="11906" w:h="16838" w:code="9"/>
      <w:pgMar w:top="794" w:right="1418" w:bottom="1135" w:left="1701" w:header="79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F4" w:rsidRDefault="004262F4">
      <w:r>
        <w:separator/>
      </w:r>
    </w:p>
  </w:endnote>
  <w:endnote w:type="continuationSeparator" w:id="0">
    <w:p w:rsidR="004262F4" w:rsidRDefault="0042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F4" w:rsidRDefault="004262F4">
      <w:r>
        <w:separator/>
      </w:r>
    </w:p>
  </w:footnote>
  <w:footnote w:type="continuationSeparator" w:id="0">
    <w:p w:rsidR="004262F4" w:rsidRDefault="0042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80" w:rsidRDefault="00446580" w:rsidP="00446580">
    <w:pPr>
      <w:pStyle w:val="Sidhuvud"/>
      <w:jc w:val="left"/>
    </w:pPr>
  </w:p>
  <w:p w:rsidR="00446580" w:rsidRDefault="00446580" w:rsidP="00446580">
    <w:pPr>
      <w:pStyle w:val="Sidhuvud"/>
      <w:jc w:val="left"/>
    </w:pPr>
  </w:p>
  <w:p w:rsidR="00446580" w:rsidRDefault="00446580" w:rsidP="00446580">
    <w:pPr>
      <w:pStyle w:val="Sidhuvud"/>
      <w:jc w:val="left"/>
    </w:pPr>
  </w:p>
  <w:p w:rsidR="00446580" w:rsidRDefault="00446580" w:rsidP="00446580">
    <w:pPr>
      <w:pStyle w:val="Sidhuvud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B2" w:rsidRPr="00EC09B2" w:rsidRDefault="006B6675" w:rsidP="006B6675">
    <w:pPr>
      <w:pStyle w:val="Sidhuvud"/>
      <w:jc w:val="left"/>
    </w:pPr>
    <w:r>
      <w:tab/>
    </w:r>
    <w:r>
      <w:rPr>
        <w:noProof/>
      </w:rPr>
      <w:drawing>
        <wp:inline distT="0" distB="0" distL="0" distR="0" wp14:anchorId="0092D3C5" wp14:editId="1BD2CEA9">
          <wp:extent cx="1989275" cy="994638"/>
          <wp:effectExtent l="0" t="0" r="0" b="0"/>
          <wp:docPr id="1" name="Bildobjekt 1" descr="https://www.stadsholmen.se/app/uploads/2018/10/Stadsholmen_Logotyp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adsholmen.se/app/uploads/2018/10/Stadsholmen_Logotyp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138" cy="100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91F52"/>
    <w:multiLevelType w:val="hybridMultilevel"/>
    <w:tmpl w:val="B3EC1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26401"/>
    <w:multiLevelType w:val="hybridMultilevel"/>
    <w:tmpl w:val="C5840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C197A"/>
    <w:multiLevelType w:val="hybridMultilevel"/>
    <w:tmpl w:val="3C40F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  <w:num w:numId="23">
    <w:abstractNumId w:val="10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kedforfooter" w:val="-1"/>
  </w:docVars>
  <w:rsids>
    <w:rsidRoot w:val="009B4AE0"/>
    <w:rsid w:val="00004C45"/>
    <w:rsid w:val="00005FE6"/>
    <w:rsid w:val="00007078"/>
    <w:rsid w:val="00007E74"/>
    <w:rsid w:val="00042AFD"/>
    <w:rsid w:val="000628D2"/>
    <w:rsid w:val="00065B9A"/>
    <w:rsid w:val="00082915"/>
    <w:rsid w:val="00095D93"/>
    <w:rsid w:val="000D0E05"/>
    <w:rsid w:val="000D7320"/>
    <w:rsid w:val="000E2DFB"/>
    <w:rsid w:val="00185433"/>
    <w:rsid w:val="0019341B"/>
    <w:rsid w:val="001A019E"/>
    <w:rsid w:val="001A3E4C"/>
    <w:rsid w:val="001D5385"/>
    <w:rsid w:val="001E36C9"/>
    <w:rsid w:val="00216C84"/>
    <w:rsid w:val="00254631"/>
    <w:rsid w:val="00285AC6"/>
    <w:rsid w:val="002B5C8B"/>
    <w:rsid w:val="003711A1"/>
    <w:rsid w:val="00375C2B"/>
    <w:rsid w:val="003D4760"/>
    <w:rsid w:val="003E4786"/>
    <w:rsid w:val="003F4C2C"/>
    <w:rsid w:val="00413550"/>
    <w:rsid w:val="004160AD"/>
    <w:rsid w:val="004262F4"/>
    <w:rsid w:val="00446580"/>
    <w:rsid w:val="00456958"/>
    <w:rsid w:val="0047491F"/>
    <w:rsid w:val="00484603"/>
    <w:rsid w:val="00486B6E"/>
    <w:rsid w:val="00491245"/>
    <w:rsid w:val="004A2889"/>
    <w:rsid w:val="004A3202"/>
    <w:rsid w:val="004D7DE4"/>
    <w:rsid w:val="004E6A0B"/>
    <w:rsid w:val="00500B44"/>
    <w:rsid w:val="00506FFE"/>
    <w:rsid w:val="005223C9"/>
    <w:rsid w:val="005F29D6"/>
    <w:rsid w:val="00665931"/>
    <w:rsid w:val="00671E37"/>
    <w:rsid w:val="00677160"/>
    <w:rsid w:val="006906C0"/>
    <w:rsid w:val="006913E1"/>
    <w:rsid w:val="00697418"/>
    <w:rsid w:val="006B6675"/>
    <w:rsid w:val="006E5B0C"/>
    <w:rsid w:val="006F0DF9"/>
    <w:rsid w:val="0070299B"/>
    <w:rsid w:val="00740628"/>
    <w:rsid w:val="007467A6"/>
    <w:rsid w:val="00770613"/>
    <w:rsid w:val="00795F03"/>
    <w:rsid w:val="00797519"/>
    <w:rsid w:val="007A62AC"/>
    <w:rsid w:val="007B0504"/>
    <w:rsid w:val="007E1107"/>
    <w:rsid w:val="008736AB"/>
    <w:rsid w:val="008E35DC"/>
    <w:rsid w:val="008F75F5"/>
    <w:rsid w:val="00904BD3"/>
    <w:rsid w:val="00921862"/>
    <w:rsid w:val="009512D3"/>
    <w:rsid w:val="0097546D"/>
    <w:rsid w:val="00976917"/>
    <w:rsid w:val="0099223C"/>
    <w:rsid w:val="009B4AE0"/>
    <w:rsid w:val="009F430C"/>
    <w:rsid w:val="00A07B91"/>
    <w:rsid w:val="00A16A60"/>
    <w:rsid w:val="00A17945"/>
    <w:rsid w:val="00A604A9"/>
    <w:rsid w:val="00AA76CB"/>
    <w:rsid w:val="00B370FF"/>
    <w:rsid w:val="00B37AA6"/>
    <w:rsid w:val="00B8213E"/>
    <w:rsid w:val="00B845E1"/>
    <w:rsid w:val="00B85D36"/>
    <w:rsid w:val="00BB6FA9"/>
    <w:rsid w:val="00BC04A3"/>
    <w:rsid w:val="00BD58BF"/>
    <w:rsid w:val="00BE1919"/>
    <w:rsid w:val="00C14F72"/>
    <w:rsid w:val="00C70636"/>
    <w:rsid w:val="00CB2C92"/>
    <w:rsid w:val="00CB5E31"/>
    <w:rsid w:val="00CE3E98"/>
    <w:rsid w:val="00D0664C"/>
    <w:rsid w:val="00D12CE1"/>
    <w:rsid w:val="00D357AD"/>
    <w:rsid w:val="00DA1688"/>
    <w:rsid w:val="00DA2D05"/>
    <w:rsid w:val="00DA6EF0"/>
    <w:rsid w:val="00DB28DD"/>
    <w:rsid w:val="00DF701A"/>
    <w:rsid w:val="00E158D2"/>
    <w:rsid w:val="00E24FAD"/>
    <w:rsid w:val="00E25E13"/>
    <w:rsid w:val="00E560A7"/>
    <w:rsid w:val="00E84A9C"/>
    <w:rsid w:val="00E977F4"/>
    <w:rsid w:val="00EB2F31"/>
    <w:rsid w:val="00EB733E"/>
    <w:rsid w:val="00EC09B2"/>
    <w:rsid w:val="00F25CAA"/>
    <w:rsid w:val="00F325FF"/>
    <w:rsid w:val="00F43E51"/>
    <w:rsid w:val="00F653D0"/>
    <w:rsid w:val="00F831A6"/>
    <w:rsid w:val="00F972FD"/>
    <w:rsid w:val="00F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5:docId w15:val="{19791ABD-3377-4228-825D-2EF36EEF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4A9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customStyle="1" w:styleId="ABSVENSKABOSTDER0">
    <w:name w:val="AB SVENSKA BOSTÄDER"/>
    <w:next w:val="Normal"/>
    <w:uiPriority w:val="5"/>
    <w:rsid w:val="00EC09B2"/>
    <w:pPr>
      <w:spacing w:line="276" w:lineRule="auto"/>
    </w:pPr>
    <w:rPr>
      <w:rFonts w:asciiTheme="majorHAnsi" w:hAnsiTheme="majorHAnsi"/>
      <w:b/>
      <w:caps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ress">
    <w:name w:val="Adress"/>
    <w:qFormat/>
    <w:rsid w:val="00B8213E"/>
    <w:rPr>
      <w:rFonts w:asciiTheme="majorHAnsi" w:hAnsiTheme="majorHAnsi"/>
    </w:rPr>
  </w:style>
  <w:style w:type="paragraph" w:customStyle="1" w:styleId="Avsndare">
    <w:name w:val="Avsändare"/>
    <w:qFormat/>
    <w:rsid w:val="00B8213E"/>
    <w:rPr>
      <w:rFonts w:asciiTheme="majorHAnsi" w:hAnsiTheme="majorHAnsi"/>
      <w:sz w:val="18"/>
    </w:rPr>
  </w:style>
  <w:style w:type="table" w:styleId="Tabelltema">
    <w:name w:val="Table Theme"/>
    <w:basedOn w:val="Normaltabell"/>
    <w:rsid w:val="007E1107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vB\Blank%20med%20logotyp.dotm" TargetMode="External"/></Relationships>
</file>

<file path=word/theme/theme1.xml><?xml version="1.0" encoding="utf-8"?>
<a:theme xmlns:a="http://schemas.openxmlformats.org/drawingml/2006/main" name="Svenska Bostäder">
  <a:themeElements>
    <a:clrScheme name="SB_new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917E-D6E2-44FE-858C-D7AAE12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med logotyp.dotm</Template>
  <TotalTime>2</TotalTime>
  <Pages>3</Pages>
  <Words>125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Nordisk Datautbildning AB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Perez</dc:creator>
  <cp:lastModifiedBy>Marie-Louise Wagner</cp:lastModifiedBy>
  <cp:revision>4</cp:revision>
  <cp:lastPrinted>2008-11-03T07:28:00Z</cp:lastPrinted>
  <dcterms:created xsi:type="dcterms:W3CDTF">2020-04-28T12:11:00Z</dcterms:created>
  <dcterms:modified xsi:type="dcterms:W3CDTF">2020-05-04T12:10:00Z</dcterms:modified>
</cp:coreProperties>
</file>